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F8FF" w14:textId="12FDF526" w:rsidR="00B76986" w:rsidRPr="000A7D2F" w:rsidRDefault="00B76986" w:rsidP="00B76986">
      <w:pPr>
        <w:pStyle w:val="Rubrik1"/>
        <w:rPr>
          <w:rFonts w:ascii="Lucida Bright" w:hAnsi="Lucida Bright"/>
          <w:sz w:val="28"/>
        </w:rPr>
      </w:pPr>
      <w:r w:rsidRPr="000A7D2F">
        <w:rPr>
          <w:rFonts w:ascii="Lucida Bright" w:hAnsi="Lucida Bright"/>
          <w:color w:val="0066B3"/>
          <w:w w:val="105"/>
          <w:sz w:val="28"/>
        </w:rPr>
        <w:t>Information</w:t>
      </w:r>
    </w:p>
    <w:p w14:paraId="03347B8D" w14:textId="42CCC5F0" w:rsidR="00BC0119" w:rsidRPr="000A7D2F" w:rsidRDefault="00B76986" w:rsidP="00D86A27">
      <w:pPr>
        <w:ind w:right="-1986"/>
        <w:rPr>
          <w:rFonts w:asciiTheme="minorHAnsi" w:hAnsiTheme="minorHAnsi"/>
          <w:color w:val="231F20"/>
          <w:w w:val="105"/>
          <w:sz w:val="20"/>
          <w:szCs w:val="20"/>
        </w:rPr>
      </w:pP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0A7D2F">
        <w:rPr>
          <w:rFonts w:asciiTheme="minorHAnsi" w:hAnsiTheme="minorHAnsi"/>
          <w:color w:val="231F20"/>
          <w:spacing w:val="12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visselblåsningsrutin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behandlas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integritetskänslig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information.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anmälan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kan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oegentligheter</w:t>
      </w:r>
      <w:r w:rsidRPr="000A7D2F">
        <w:rPr>
          <w:rFonts w:asciiTheme="minorHAnsi" w:hAnsiTheme="minorHAnsi"/>
          <w:color w:val="231F20"/>
          <w:spacing w:val="11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inom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organisationen</w:t>
      </w:r>
      <w:r w:rsidRPr="000A7D2F">
        <w:rPr>
          <w:rFonts w:asciiTheme="minorHAnsi" w:hAnsiTheme="minorHAnsi"/>
          <w:color w:val="231F20"/>
          <w:spacing w:val="12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tas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upp.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anmälan</w:t>
      </w:r>
      <w:r w:rsidRPr="000A7D2F">
        <w:rPr>
          <w:rFonts w:asciiTheme="minorHAnsi" w:hAnsiTheme="minorHAnsi"/>
          <w:color w:val="231F20"/>
          <w:spacing w:val="-32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spacing w:val="-1"/>
          <w:sz w:val="20"/>
          <w:szCs w:val="20"/>
        </w:rPr>
        <w:t xml:space="preserve">får endast beröra uppgifter som är sakligt motiverade. Inga efterforskningar </w:t>
      </w:r>
      <w:r w:rsidRPr="000A7D2F">
        <w:rPr>
          <w:rFonts w:asciiTheme="minorHAnsi" w:hAnsiTheme="minorHAnsi"/>
          <w:color w:val="231F20"/>
          <w:sz w:val="20"/>
          <w:szCs w:val="20"/>
        </w:rPr>
        <w:t>kommer att göras om du lämnar informationen anonymt.</w:t>
      </w:r>
      <w:r w:rsidRPr="000A7D2F">
        <w:rPr>
          <w:rFonts w:asciiTheme="minorHAnsi" w:hAnsiTheme="minorHAnsi"/>
          <w:color w:val="231F20"/>
          <w:spacing w:val="1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Uppgifterna</w:t>
      </w:r>
      <w:r w:rsidRPr="000A7D2F">
        <w:rPr>
          <w:rFonts w:asciiTheme="minorHAnsi" w:hAnsiTheme="minorHAnsi"/>
          <w:color w:val="231F20"/>
          <w:spacing w:val="-7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behandlas</w:t>
      </w:r>
      <w:r w:rsidRPr="000A7D2F">
        <w:rPr>
          <w:rFonts w:asciiTheme="minorHAnsi" w:hAnsiTheme="minorHAnsi"/>
          <w:color w:val="231F20"/>
          <w:spacing w:val="-5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med</w:t>
      </w:r>
      <w:r w:rsidRPr="000A7D2F">
        <w:rPr>
          <w:rFonts w:asciiTheme="minorHAnsi" w:hAnsiTheme="minorHAnsi"/>
          <w:color w:val="231F20"/>
          <w:spacing w:val="-5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största</w:t>
      </w:r>
      <w:r w:rsidRPr="000A7D2F">
        <w:rPr>
          <w:rFonts w:asciiTheme="minorHAnsi" w:hAnsiTheme="minorHAnsi"/>
          <w:color w:val="231F20"/>
          <w:spacing w:val="-6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sekretess</w:t>
      </w:r>
      <w:r w:rsidR="00D86A27">
        <w:rPr>
          <w:rStyle w:val="Fotnotsreferens"/>
          <w:rFonts w:asciiTheme="minorHAnsi" w:hAnsiTheme="minorHAnsi"/>
          <w:color w:val="231F20"/>
          <w:w w:val="105"/>
          <w:sz w:val="20"/>
          <w:szCs w:val="20"/>
        </w:rPr>
        <w:footnoteReference w:id="1"/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.</w:t>
      </w:r>
    </w:p>
    <w:p w14:paraId="062D32C2" w14:textId="0F00DD73" w:rsidR="00B76986" w:rsidRDefault="00B76986" w:rsidP="00B76986">
      <w:pPr>
        <w:rPr>
          <w:rFonts w:ascii="Source Sans Pro" w:hAnsi="Source Sans Pro"/>
          <w:color w:val="231F20"/>
          <w:w w:val="105"/>
        </w:rPr>
      </w:pPr>
    </w:p>
    <w:tbl>
      <w:tblPr>
        <w:tblStyle w:val="TableNormal"/>
        <w:tblW w:w="6289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9793"/>
      </w:tblGrid>
      <w:tr w:rsidR="00B76986" w:rsidRPr="00A95854" w14:paraId="44D79638" w14:textId="77777777" w:rsidTr="000A7D2F">
        <w:trPr>
          <w:trHeight w:val="357"/>
        </w:trPr>
        <w:tc>
          <w:tcPr>
            <w:tcW w:w="5000" w:type="pct"/>
          </w:tcPr>
          <w:p w14:paraId="631C0423" w14:textId="7119397F" w:rsidR="00B76986" w:rsidRPr="002B0524" w:rsidRDefault="00B76986" w:rsidP="002B0524">
            <w:pPr>
              <w:pStyle w:val="TableParagraph"/>
              <w:spacing w:before="6"/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Bolag:</w:t>
            </w:r>
            <w:r w:rsidR="000A7D2F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 xml:space="preserve"> </w:t>
            </w:r>
            <w:r w:rsidR="000A7D2F" w:rsidRPr="00A95854">
              <w:rPr>
                <w:rFonts w:asciiTheme="minorHAnsi" w:hAnsiTheme="minorHAnsi"/>
                <w:color w:val="0066B3"/>
                <w:w w:val="105"/>
                <w:sz w:val="20"/>
                <w:szCs w:val="20"/>
              </w:rPr>
              <w:t xml:space="preserve"> </w:t>
            </w:r>
            <w:r w:rsidR="006B48BE">
              <w:rPr>
                <w:rFonts w:asciiTheme="minorHAnsi" w:hAnsiTheme="minorHAnsi"/>
                <w:color w:val="0066B3"/>
                <w:w w:val="105"/>
                <w:sz w:val="20"/>
                <w:szCs w:val="20"/>
              </w:rPr>
              <w:t>Länsförsäkring Kronoberg</w:t>
            </w:r>
          </w:p>
        </w:tc>
      </w:tr>
      <w:tr w:rsidR="00B979D8" w:rsidRPr="00A95854" w14:paraId="3B441A43" w14:textId="77777777" w:rsidTr="00B979D8">
        <w:trPr>
          <w:trHeight w:val="947"/>
        </w:trPr>
        <w:tc>
          <w:tcPr>
            <w:tcW w:w="5000" w:type="pct"/>
          </w:tcPr>
          <w:p w14:paraId="0C2A3D39" w14:textId="77777777" w:rsidR="00B979D8" w:rsidRDefault="00B979D8" w:rsidP="00CD1FB6">
            <w:pPr>
              <w:pStyle w:val="TableParagraph"/>
              <w:spacing w:before="9"/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Vad</w:t>
            </w:r>
            <w:r w:rsidRPr="00A95854">
              <w:rPr>
                <w:rFonts w:asciiTheme="minorHAnsi" w:hAnsiTheme="minorHAnsi"/>
                <w:color w:val="231F20"/>
                <w:spacing w:val="2"/>
                <w:w w:val="95"/>
                <w:sz w:val="20"/>
                <w:szCs w:val="20"/>
              </w:rPr>
              <w:t xml:space="preserve"> </w:t>
            </w:r>
            <w:proofErr w:type="spellStart"/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berör</w:t>
            </w:r>
            <w:proofErr w:type="spellEnd"/>
            <w:r w:rsidRPr="00A95854">
              <w:rPr>
                <w:rFonts w:asciiTheme="minorHAnsi" w:hAnsiTheme="minorHAnsi"/>
                <w:color w:val="231F20"/>
                <w:spacing w:val="-1"/>
                <w:w w:val="95"/>
                <w:sz w:val="20"/>
                <w:szCs w:val="20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din</w:t>
            </w:r>
            <w:r w:rsidRPr="00A95854">
              <w:rPr>
                <w:rFonts w:asciiTheme="minorHAnsi" w:hAnsiTheme="minorHAnsi"/>
                <w:color w:val="231F20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anmälan</w:t>
            </w:r>
            <w:proofErr w:type="spellEnd"/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?</w:t>
            </w:r>
          </w:p>
          <w:p w14:paraId="1DAAC494" w14:textId="7E833F8F" w:rsidR="002B0524" w:rsidRPr="00A95854" w:rsidRDefault="002B0524" w:rsidP="00CD1FB6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79D8" w:rsidRPr="00A95854" w14:paraId="3A4DF60A" w14:textId="77777777" w:rsidTr="00B979D8">
        <w:trPr>
          <w:trHeight w:val="1910"/>
        </w:trPr>
        <w:tc>
          <w:tcPr>
            <w:tcW w:w="5000" w:type="pct"/>
          </w:tcPr>
          <w:p w14:paraId="04B2CDA4" w14:textId="714BEBC5" w:rsidR="00B979D8" w:rsidRDefault="00B979D8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Vänligen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berätta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så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detaljerat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som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möjligt</w:t>
            </w:r>
            <w:r w:rsidRPr="00A95854">
              <w:rPr>
                <w:rFonts w:asciiTheme="minorHAnsi" w:hAnsiTheme="minorHAnsi"/>
                <w:color w:val="231F20"/>
                <w:spacing w:val="4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vad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du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känner</w:t>
            </w:r>
            <w:r w:rsidRPr="00A95854">
              <w:rPr>
                <w:rFonts w:asciiTheme="minorHAnsi" w:hAnsiTheme="minorHAnsi"/>
                <w:color w:val="231F20"/>
                <w:spacing w:val="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till</w:t>
            </w:r>
            <w:r w:rsidRPr="00A95854">
              <w:rPr>
                <w:rFonts w:asciiTheme="minorHAnsi" w:hAnsiTheme="minorHAnsi"/>
                <w:color w:val="231F20"/>
                <w:spacing w:val="5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om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det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inträffade</w:t>
            </w:r>
            <w:r w:rsid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.</w:t>
            </w:r>
          </w:p>
          <w:p w14:paraId="08A0D5B6" w14:textId="77777777" w:rsidR="00A95854" w:rsidRPr="00A95854" w:rsidRDefault="00A95854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</w:p>
          <w:p w14:paraId="762D1365" w14:textId="19C3B992" w:rsidR="00B979D8" w:rsidRPr="00A95854" w:rsidRDefault="00B979D8" w:rsidP="00CD1FB6">
            <w:pPr>
              <w:pStyle w:val="TableParagraph"/>
              <w:spacing w:before="12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76986" w:rsidRPr="00A95854" w14:paraId="01AB8663" w14:textId="77777777" w:rsidTr="00B979D8">
        <w:trPr>
          <w:trHeight w:val="476"/>
        </w:trPr>
        <w:tc>
          <w:tcPr>
            <w:tcW w:w="5000" w:type="pct"/>
          </w:tcPr>
          <w:p w14:paraId="6F368687" w14:textId="77777777" w:rsidR="00B76986" w:rsidRDefault="00B76986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När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inträffade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situationen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anmälan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berör?</w:t>
            </w:r>
          </w:p>
          <w:p w14:paraId="1D207815" w14:textId="7DD1A868" w:rsidR="00A95854" w:rsidRPr="00A95854" w:rsidRDefault="00A95854" w:rsidP="00CD1FB6">
            <w:pPr>
              <w:pStyle w:val="TableParagraph"/>
              <w:spacing w:before="12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76986" w:rsidRPr="00A95854" w14:paraId="7833C305" w14:textId="77777777" w:rsidTr="00B979D8">
        <w:trPr>
          <w:trHeight w:val="470"/>
        </w:trPr>
        <w:tc>
          <w:tcPr>
            <w:tcW w:w="5000" w:type="pct"/>
          </w:tcPr>
          <w:p w14:paraId="4B93BD4A" w14:textId="77777777" w:rsidR="00B76986" w:rsidRDefault="00B76986" w:rsidP="00CD1FB6">
            <w:pPr>
              <w:pStyle w:val="TableParagraph"/>
              <w:spacing w:before="6"/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Hur</w:t>
            </w:r>
            <w:r w:rsidRPr="00A95854">
              <w:rPr>
                <w:rFonts w:asciiTheme="minorHAnsi" w:hAnsiTheme="minorHAnsi"/>
                <w:color w:val="231F20"/>
                <w:spacing w:val="-7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länge</w:t>
            </w:r>
            <w:r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har</w:t>
            </w:r>
            <w:r w:rsidRPr="00A95854">
              <w:rPr>
                <w:rFonts w:asciiTheme="minorHAnsi" w:hAnsiTheme="minorHAnsi"/>
                <w:color w:val="231F20"/>
                <w:spacing w:val="-7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det</w:t>
            </w:r>
            <w:r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pågått?</w:t>
            </w:r>
          </w:p>
          <w:p w14:paraId="2C4F45C1" w14:textId="797D00C7" w:rsidR="00A95854" w:rsidRPr="00A95854" w:rsidRDefault="00A95854" w:rsidP="00CD1FB6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979D8" w:rsidRPr="00A95854" w14:paraId="0E8EE7E9" w14:textId="77777777" w:rsidTr="00B979D8">
        <w:trPr>
          <w:trHeight w:val="1424"/>
        </w:trPr>
        <w:tc>
          <w:tcPr>
            <w:tcW w:w="5000" w:type="pct"/>
          </w:tcPr>
          <w:p w14:paraId="29428F37" w14:textId="77777777" w:rsidR="00B979D8" w:rsidRDefault="00B979D8" w:rsidP="00CD1FB6">
            <w:pPr>
              <w:pStyle w:val="TableParagraph"/>
              <w:spacing w:before="6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Vem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eller</w:t>
            </w:r>
            <w:r w:rsidRPr="00A95854">
              <w:rPr>
                <w:rFonts w:asciiTheme="minorHAnsi" w:hAnsiTheme="minorHAnsi"/>
                <w:color w:val="231F20"/>
                <w:spacing w:val="-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vilka</w:t>
            </w:r>
            <w:r w:rsidRPr="00A95854">
              <w:rPr>
                <w:rFonts w:asciiTheme="minorHAnsi" w:hAnsiTheme="minorHAnsi"/>
                <w:color w:val="231F20"/>
                <w:spacing w:val="4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är/var</w:t>
            </w:r>
            <w:r w:rsidRPr="00A95854">
              <w:rPr>
                <w:rFonts w:asciiTheme="minorHAnsi" w:hAnsiTheme="minorHAnsi"/>
                <w:color w:val="231F20"/>
                <w:spacing w:val="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inblandade?</w:t>
            </w:r>
          </w:p>
          <w:p w14:paraId="74CD99B7" w14:textId="6E17FC9A" w:rsidR="00A95854" w:rsidRPr="00A95854" w:rsidRDefault="00A95854" w:rsidP="00CD1FB6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979D8" w:rsidRPr="00A95854" w14:paraId="0197701D" w14:textId="77777777" w:rsidTr="00B979D8">
        <w:trPr>
          <w:trHeight w:val="950"/>
        </w:trPr>
        <w:tc>
          <w:tcPr>
            <w:tcW w:w="5000" w:type="pct"/>
          </w:tcPr>
          <w:p w14:paraId="1EC45C5C" w14:textId="77777777" w:rsidR="00B979D8" w:rsidRDefault="00B979D8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Hur</w:t>
            </w:r>
            <w:r w:rsidRPr="00A95854">
              <w:rPr>
                <w:rFonts w:asciiTheme="minorHAnsi" w:hAnsiTheme="minorHAnsi"/>
                <w:color w:val="231F20"/>
                <w:spacing w:val="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fick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du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information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om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händelsen?</w:t>
            </w:r>
          </w:p>
          <w:p w14:paraId="2E25F792" w14:textId="1541F799" w:rsidR="00A95854" w:rsidRPr="00A95854" w:rsidRDefault="00A95854" w:rsidP="00CD1FB6">
            <w:pPr>
              <w:pStyle w:val="TableParagraph"/>
              <w:spacing w:before="12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76986" w:rsidRPr="00A95854" w14:paraId="2989B0B1" w14:textId="77777777" w:rsidTr="00B979D8">
        <w:trPr>
          <w:trHeight w:val="476"/>
        </w:trPr>
        <w:tc>
          <w:tcPr>
            <w:tcW w:w="5000" w:type="pct"/>
          </w:tcPr>
          <w:p w14:paraId="68B93CE2" w14:textId="77777777" w:rsidR="00B76986" w:rsidRPr="00A95854" w:rsidRDefault="00B76986" w:rsidP="00CD1FB6">
            <w:pPr>
              <w:pStyle w:val="TableParagraph"/>
              <w:spacing w:before="12"/>
              <w:ind w:left="3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Finns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det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någon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dokumentation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eller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övrig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bevisning?</w:t>
            </w:r>
          </w:p>
          <w:p w14:paraId="25618721" w14:textId="49E0119D" w:rsidR="00B76986" w:rsidRPr="00A95854" w:rsidRDefault="00D86A27" w:rsidP="00CD1FB6">
            <w:pPr>
              <w:pStyle w:val="TableParagraph"/>
              <w:tabs>
                <w:tab w:val="left" w:pos="943"/>
                <w:tab w:val="left" w:pos="1402"/>
              </w:tabs>
              <w:spacing w:before="81"/>
              <w:ind w:left="263"/>
              <w:rPr>
                <w:rFonts w:asciiTheme="minorHAnsi" w:hAnsiTheme="minorHAnsi"/>
                <w:sz w:val="20"/>
                <w:szCs w:val="20"/>
                <w:lang w:val="sv-SE"/>
              </w:rPr>
            </w:pPr>
            <w:sdt>
              <w:sdtPr>
                <w:rPr>
                  <w:rFonts w:asciiTheme="minorHAnsi" w:hAnsiTheme="minorHAnsi"/>
                  <w:color w:val="231F20"/>
                  <w:sz w:val="20"/>
                  <w:szCs w:val="20"/>
                </w:rPr>
                <w:id w:val="-20116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854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Ja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ab/>
            </w:r>
            <w:sdt>
              <w:sdtPr>
                <w:rPr>
                  <w:rFonts w:asciiTheme="minorHAnsi" w:hAnsiTheme="minorHAnsi"/>
                  <w:color w:val="231F20"/>
                  <w:sz w:val="20"/>
                  <w:szCs w:val="20"/>
                </w:rPr>
                <w:id w:val="-37169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854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Nej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ab/>
            </w:r>
            <w:r w:rsidR="00B76986"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Ange</w:t>
            </w:r>
            <w:r w:rsidR="00B76986" w:rsidRPr="00A95854">
              <w:rPr>
                <w:rFonts w:asciiTheme="minorHAnsi" w:hAnsiTheme="minorHAnsi"/>
                <w:color w:val="231F20"/>
                <w:spacing w:val="-7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vilken</w:t>
            </w:r>
            <w:r w:rsidR="00B76986"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bevisning</w:t>
            </w:r>
            <w:r w:rsidR="00B76986"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som</w:t>
            </w:r>
            <w:r w:rsidR="00B76986" w:rsidRPr="00A95854">
              <w:rPr>
                <w:rFonts w:asciiTheme="minorHAnsi" w:hAnsiTheme="minorHAnsi"/>
                <w:color w:val="231F20"/>
                <w:spacing w:val="-5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finns:</w:t>
            </w:r>
          </w:p>
        </w:tc>
      </w:tr>
      <w:tr w:rsidR="00B76986" w:rsidRPr="00A95854" w14:paraId="47B49688" w14:textId="77777777" w:rsidTr="00B979D8">
        <w:trPr>
          <w:trHeight w:val="470"/>
        </w:trPr>
        <w:tc>
          <w:tcPr>
            <w:tcW w:w="5000" w:type="pct"/>
          </w:tcPr>
          <w:p w14:paraId="224C3684" w14:textId="77777777" w:rsidR="00B76986" w:rsidRPr="00A95854" w:rsidRDefault="00B76986" w:rsidP="00CD1FB6">
            <w:pPr>
              <w:pStyle w:val="TableParagraph"/>
              <w:spacing w:before="6"/>
              <w:ind w:left="3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Finns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annan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information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som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kan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vara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av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betydelse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för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utredningen?</w:t>
            </w:r>
          </w:p>
          <w:p w14:paraId="60D432FA" w14:textId="2EAE88E0" w:rsidR="00B76986" w:rsidRPr="00A95854" w:rsidRDefault="00D86A27" w:rsidP="00CD1FB6">
            <w:pPr>
              <w:pStyle w:val="TableParagraph"/>
              <w:tabs>
                <w:tab w:val="left" w:pos="943"/>
                <w:tab w:val="left" w:pos="1405"/>
              </w:tabs>
              <w:spacing w:before="81"/>
              <w:ind w:left="263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231F20"/>
                  <w:w w:val="105"/>
                  <w:sz w:val="20"/>
                  <w:szCs w:val="20"/>
                </w:rPr>
                <w:id w:val="8151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>Ja</w:t>
            </w:r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31F20"/>
                  <w:w w:val="105"/>
                  <w:sz w:val="20"/>
                  <w:szCs w:val="20"/>
                </w:rPr>
                <w:id w:val="1127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05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>Nej</w:t>
            </w:r>
            <w:proofErr w:type="spellEnd"/>
            <w:r w:rsidR="00B979D8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ab/>
            </w:r>
            <w:proofErr w:type="spellStart"/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>Specificera</w:t>
            </w:r>
            <w:proofErr w:type="spellEnd"/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>:</w:t>
            </w:r>
          </w:p>
        </w:tc>
      </w:tr>
      <w:tr w:rsidR="00B76986" w:rsidRPr="00A95854" w14:paraId="0CB73469" w14:textId="77777777" w:rsidTr="00B979D8">
        <w:trPr>
          <w:trHeight w:val="470"/>
        </w:trPr>
        <w:tc>
          <w:tcPr>
            <w:tcW w:w="5000" w:type="pct"/>
          </w:tcPr>
          <w:p w14:paraId="75FFC6F4" w14:textId="77777777" w:rsidR="00B76986" w:rsidRPr="00A95854" w:rsidRDefault="00B76986" w:rsidP="00CD1FB6">
            <w:pPr>
              <w:pStyle w:val="TableParagraph"/>
              <w:spacing w:before="6"/>
              <w:ind w:left="37"/>
              <w:rPr>
                <w:rFonts w:asciiTheme="minorHAnsi" w:hAnsiTheme="minorHAnsi"/>
                <w:sz w:val="20"/>
                <w:szCs w:val="20"/>
              </w:rPr>
            </w:pPr>
            <w:r w:rsidRPr="00A95854">
              <w:rPr>
                <w:rFonts w:asciiTheme="minorHAnsi" w:hAnsiTheme="minorHAnsi"/>
                <w:color w:val="231F20"/>
                <w:sz w:val="20"/>
                <w:szCs w:val="20"/>
              </w:rPr>
              <w:t>Finns</w:t>
            </w:r>
            <w:r w:rsidRPr="00A95854">
              <w:rPr>
                <w:rFonts w:asciiTheme="minorHAnsi" w:hAnsi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95854">
              <w:rPr>
                <w:rFonts w:asciiTheme="minorHAnsi" w:hAnsiTheme="minorHAnsi"/>
                <w:color w:val="231F20"/>
                <w:sz w:val="20"/>
                <w:szCs w:val="20"/>
              </w:rPr>
              <w:t>bilagor</w:t>
            </w:r>
            <w:proofErr w:type="spellEnd"/>
            <w:r w:rsidRPr="00A95854">
              <w:rPr>
                <w:rFonts w:asciiTheme="minorHAnsi" w:hAnsiTheme="minorHAnsi"/>
                <w:color w:val="231F20"/>
                <w:sz w:val="20"/>
                <w:szCs w:val="20"/>
              </w:rPr>
              <w:t>?</w:t>
            </w:r>
          </w:p>
          <w:p w14:paraId="70807FE4" w14:textId="3C2AC03B" w:rsidR="00B76986" w:rsidRPr="00A95854" w:rsidRDefault="00D86A27" w:rsidP="00CD1FB6">
            <w:pPr>
              <w:pStyle w:val="TableParagraph"/>
              <w:tabs>
                <w:tab w:val="left" w:pos="943"/>
              </w:tabs>
              <w:spacing w:before="81"/>
              <w:ind w:left="263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231F20"/>
                  <w:w w:val="110"/>
                  <w:sz w:val="20"/>
                  <w:szCs w:val="20"/>
                </w:rPr>
                <w:id w:val="10918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w w:val="110"/>
                <w:sz w:val="20"/>
                <w:szCs w:val="20"/>
              </w:rPr>
              <w:t>Ja</w:t>
            </w:r>
            <w:r w:rsidR="00B76986" w:rsidRPr="00A95854">
              <w:rPr>
                <w:rFonts w:asciiTheme="minorHAnsi" w:hAnsiTheme="minorHAnsi"/>
                <w:color w:val="231F20"/>
                <w:w w:val="11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31F20"/>
                  <w:w w:val="110"/>
                  <w:sz w:val="20"/>
                  <w:szCs w:val="20"/>
                </w:rPr>
                <w:id w:val="-17115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10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6986" w:rsidRPr="00A95854">
              <w:rPr>
                <w:rFonts w:asciiTheme="minorHAnsi" w:hAnsiTheme="minorHAnsi"/>
                <w:color w:val="231F20"/>
                <w:w w:val="110"/>
                <w:sz w:val="20"/>
                <w:szCs w:val="20"/>
              </w:rPr>
              <w:t>Nej</w:t>
            </w:r>
            <w:proofErr w:type="spellEnd"/>
          </w:p>
        </w:tc>
      </w:tr>
      <w:tr w:rsidR="00B76986" w:rsidRPr="00A95854" w14:paraId="3446226C" w14:textId="77777777" w:rsidTr="00B979D8">
        <w:trPr>
          <w:trHeight w:val="464"/>
        </w:trPr>
        <w:tc>
          <w:tcPr>
            <w:tcW w:w="5000" w:type="pct"/>
          </w:tcPr>
          <w:p w14:paraId="79A08057" w14:textId="77777777" w:rsidR="00B76986" w:rsidRPr="00A95854" w:rsidRDefault="00B76986" w:rsidP="00CD1FB6">
            <w:pPr>
              <w:pStyle w:val="TableParagraph"/>
              <w:spacing w:before="6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Om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du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önskar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inkomma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med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ytterligare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uppgifter</w:t>
            </w:r>
            <w:r w:rsidRPr="00A95854">
              <w:rPr>
                <w:rFonts w:asciiTheme="minorHAnsi" w:hAnsiTheme="minorHAnsi"/>
                <w:color w:val="231F20"/>
                <w:spacing w:val="3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vid</w:t>
            </w:r>
            <w:r w:rsidRPr="00A95854">
              <w:rPr>
                <w:rFonts w:asciiTheme="minorHAnsi" w:hAnsiTheme="minorHAnsi"/>
                <w:color w:val="231F20"/>
                <w:spacing w:val="1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ett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senare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tillfälle,</w:t>
            </w:r>
            <w:r w:rsidRPr="00A95854">
              <w:rPr>
                <w:rFonts w:asciiTheme="minorHAnsi" w:hAnsiTheme="minorHAnsi"/>
                <w:color w:val="231F20"/>
                <w:spacing w:val="1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ange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valfritt</w:t>
            </w:r>
            <w:r w:rsidRPr="00A95854">
              <w:rPr>
                <w:rFonts w:asciiTheme="minorHAnsi" w:hAnsiTheme="minorHAnsi"/>
                <w:color w:val="231F20"/>
                <w:spacing w:val="1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kodord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(Exempelvis: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vinter)</w:t>
            </w:r>
            <w:r w:rsidR="000A7D2F"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:</w:t>
            </w:r>
          </w:p>
          <w:p w14:paraId="6B6246E1" w14:textId="78DAB6B7" w:rsidR="000A7D2F" w:rsidRPr="00A95854" w:rsidRDefault="000A7D2F" w:rsidP="00CD1FB6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</w:tbl>
    <w:p w14:paraId="2F3C4C40" w14:textId="2D3D94AF" w:rsidR="00B76986" w:rsidRPr="00D86A27" w:rsidRDefault="00B76986" w:rsidP="00B76986">
      <w:pPr>
        <w:rPr>
          <w:sz w:val="4"/>
          <w:szCs w:val="4"/>
        </w:rPr>
      </w:pPr>
    </w:p>
    <w:p w14:paraId="1737C8C9" w14:textId="38DECEBA" w:rsidR="00B979D8" w:rsidRPr="00BF61F1" w:rsidRDefault="00B979D8" w:rsidP="00B979D8">
      <w:pPr>
        <w:spacing w:before="196" w:after="36"/>
        <w:rPr>
          <w:rFonts w:ascii="Source Sans Pro" w:hAnsi="Source Sans Pro"/>
          <w:sz w:val="20"/>
        </w:rPr>
      </w:pPr>
      <w:r w:rsidRPr="000A7D2F">
        <w:rPr>
          <w:rFonts w:ascii="Source Sans Pro" w:hAnsi="Source Sans Pro"/>
          <w:b/>
          <w:color w:val="005AA0" w:themeColor="accent1"/>
          <w:w w:val="95"/>
          <w:sz w:val="20"/>
        </w:rPr>
        <w:t>Kontaktuppgifter</w:t>
      </w:r>
      <w:r w:rsidRPr="000A7D2F">
        <w:rPr>
          <w:rFonts w:ascii="Source Sans Pro" w:hAnsi="Source Sans Pro"/>
          <w:b/>
          <w:color w:val="005AA0" w:themeColor="accent1"/>
          <w:spacing w:val="6"/>
          <w:w w:val="95"/>
          <w:sz w:val="20"/>
        </w:rPr>
        <w:t xml:space="preserve"> </w:t>
      </w:r>
      <w:r w:rsidRPr="000A7D2F">
        <w:rPr>
          <w:rFonts w:ascii="Source Sans Pro" w:hAnsi="Source Sans Pro"/>
          <w:b/>
          <w:color w:val="005AA0" w:themeColor="accent1"/>
          <w:w w:val="95"/>
          <w:sz w:val="20"/>
        </w:rPr>
        <w:t>anmälaren</w:t>
      </w:r>
      <w:r w:rsidRPr="000A7D2F">
        <w:rPr>
          <w:rFonts w:ascii="Source Sans Pro" w:hAnsi="Source Sans Pro"/>
          <w:b/>
          <w:color w:val="005AA0" w:themeColor="accent1"/>
          <w:spacing w:val="13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(lämnas</w:t>
      </w:r>
      <w:r w:rsidRPr="000A7D2F">
        <w:rPr>
          <w:rFonts w:ascii="Source Sans Pro" w:hAnsi="Source Sans Pro"/>
          <w:color w:val="005AA0" w:themeColor="accent1"/>
          <w:spacing w:val="17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blankt</w:t>
      </w:r>
      <w:r w:rsidRPr="000A7D2F">
        <w:rPr>
          <w:rFonts w:ascii="Source Sans Pro" w:hAnsi="Source Sans Pro"/>
          <w:color w:val="005AA0" w:themeColor="accent1"/>
          <w:spacing w:val="18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om</w:t>
      </w:r>
      <w:r w:rsidRPr="000A7D2F">
        <w:rPr>
          <w:rFonts w:ascii="Source Sans Pro" w:hAnsi="Source Sans Pro"/>
          <w:color w:val="005AA0" w:themeColor="accent1"/>
          <w:spacing w:val="18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du</w:t>
      </w:r>
      <w:r w:rsidRPr="000A7D2F">
        <w:rPr>
          <w:rFonts w:ascii="Source Sans Pro" w:hAnsi="Source Sans Pro"/>
          <w:color w:val="005AA0" w:themeColor="accent1"/>
          <w:spacing w:val="11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vill</w:t>
      </w:r>
      <w:r w:rsidRPr="000A7D2F">
        <w:rPr>
          <w:rFonts w:ascii="Source Sans Pro" w:hAnsi="Source Sans Pro"/>
          <w:color w:val="005AA0" w:themeColor="accent1"/>
          <w:spacing w:val="5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vara</w:t>
      </w:r>
      <w:r w:rsidRPr="000A7D2F">
        <w:rPr>
          <w:rFonts w:ascii="Source Sans Pro" w:hAnsi="Source Sans Pro"/>
          <w:color w:val="005AA0" w:themeColor="accent1"/>
          <w:spacing w:val="15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anonym)</w:t>
      </w:r>
    </w:p>
    <w:tbl>
      <w:tblPr>
        <w:tblStyle w:val="TableNormal"/>
        <w:tblW w:w="6289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4896"/>
        <w:gridCol w:w="4897"/>
      </w:tblGrid>
      <w:tr w:rsidR="00B979D8" w:rsidRPr="00BF61F1" w14:paraId="127337C7" w14:textId="77777777" w:rsidTr="00B979D8">
        <w:trPr>
          <w:trHeight w:val="464"/>
        </w:trPr>
        <w:tc>
          <w:tcPr>
            <w:tcW w:w="2500" w:type="pct"/>
          </w:tcPr>
          <w:p w14:paraId="521E78FF" w14:textId="77777777" w:rsidR="00B979D8" w:rsidRPr="00BF61F1" w:rsidRDefault="00B979D8" w:rsidP="00CD1FB6">
            <w:pPr>
              <w:pStyle w:val="TableParagraph"/>
              <w:spacing w:before="6"/>
              <w:rPr>
                <w:rFonts w:ascii="Source Sans Pro" w:hAnsi="Source Sans Pro"/>
                <w:sz w:val="18"/>
                <w:szCs w:val="28"/>
              </w:rPr>
            </w:pPr>
            <w:proofErr w:type="spellStart"/>
            <w:r w:rsidRPr="00BF61F1">
              <w:rPr>
                <w:rFonts w:ascii="Source Sans Pro" w:hAnsi="Source Sans Pro"/>
                <w:color w:val="231F20"/>
                <w:sz w:val="18"/>
                <w:szCs w:val="28"/>
              </w:rPr>
              <w:t>Namn</w:t>
            </w:r>
            <w:proofErr w:type="spellEnd"/>
            <w:r w:rsidRPr="00BF61F1">
              <w:rPr>
                <w:rFonts w:ascii="Source Sans Pro" w:hAnsi="Source Sans Pro"/>
                <w:color w:val="231F20"/>
                <w:sz w:val="18"/>
                <w:szCs w:val="28"/>
              </w:rPr>
              <w:t>:</w:t>
            </w:r>
          </w:p>
        </w:tc>
        <w:tc>
          <w:tcPr>
            <w:tcW w:w="2500" w:type="pct"/>
          </w:tcPr>
          <w:p w14:paraId="7614AE64" w14:textId="77777777" w:rsidR="00B979D8" w:rsidRPr="00BF61F1" w:rsidRDefault="00B979D8" w:rsidP="00CD1FB6">
            <w:pPr>
              <w:pStyle w:val="TableParagraph"/>
              <w:spacing w:before="17"/>
              <w:rPr>
                <w:rFonts w:ascii="Source Sans Pro" w:hAnsi="Source Sans Pro"/>
                <w:sz w:val="18"/>
                <w:szCs w:val="28"/>
              </w:rPr>
            </w:pPr>
            <w:r w:rsidRPr="00BF61F1">
              <w:rPr>
                <w:rFonts w:ascii="Source Sans Pro" w:hAnsi="Source Sans Pro"/>
                <w:color w:val="231F20"/>
                <w:w w:val="105"/>
                <w:sz w:val="18"/>
                <w:szCs w:val="28"/>
              </w:rPr>
              <w:t>E-post:</w:t>
            </w:r>
          </w:p>
        </w:tc>
      </w:tr>
      <w:tr w:rsidR="00B979D8" w:rsidRPr="00BF61F1" w14:paraId="0D23D058" w14:textId="77777777" w:rsidTr="00B979D8">
        <w:trPr>
          <w:trHeight w:val="475"/>
        </w:trPr>
        <w:tc>
          <w:tcPr>
            <w:tcW w:w="2500" w:type="pct"/>
          </w:tcPr>
          <w:p w14:paraId="692F9419" w14:textId="77777777" w:rsidR="00B979D8" w:rsidRPr="00BF61F1" w:rsidRDefault="00B979D8" w:rsidP="00CD1FB6">
            <w:pPr>
              <w:pStyle w:val="TableParagraph"/>
              <w:spacing w:before="11"/>
              <w:rPr>
                <w:rFonts w:ascii="Source Sans Pro" w:hAnsi="Source Sans Pro"/>
                <w:sz w:val="18"/>
                <w:szCs w:val="28"/>
              </w:rPr>
            </w:pPr>
            <w:proofErr w:type="spellStart"/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Telefon</w:t>
            </w:r>
            <w:proofErr w:type="spellEnd"/>
            <w:r w:rsidRPr="00BF61F1">
              <w:rPr>
                <w:rFonts w:ascii="Source Sans Pro" w:hAnsi="Source Sans Pro"/>
                <w:color w:val="231F20"/>
                <w:spacing w:val="-1"/>
                <w:w w:val="95"/>
                <w:sz w:val="18"/>
                <w:szCs w:val="28"/>
              </w:rPr>
              <w:t xml:space="preserve"> </w:t>
            </w:r>
            <w:proofErr w:type="spellStart"/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arbete</w:t>
            </w:r>
            <w:proofErr w:type="spellEnd"/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:</w:t>
            </w:r>
          </w:p>
        </w:tc>
        <w:tc>
          <w:tcPr>
            <w:tcW w:w="2500" w:type="pct"/>
          </w:tcPr>
          <w:p w14:paraId="615175DF" w14:textId="77777777" w:rsidR="00B979D8" w:rsidRPr="00BF61F1" w:rsidRDefault="00B979D8" w:rsidP="00CD1FB6">
            <w:pPr>
              <w:pStyle w:val="TableParagraph"/>
              <w:spacing w:before="21"/>
              <w:rPr>
                <w:rFonts w:ascii="Source Sans Pro" w:hAnsi="Source Sans Pro"/>
                <w:sz w:val="18"/>
                <w:szCs w:val="28"/>
              </w:rPr>
            </w:pPr>
            <w:proofErr w:type="spellStart"/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Telefon</w:t>
            </w:r>
            <w:proofErr w:type="spellEnd"/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 xml:space="preserve"> </w:t>
            </w:r>
            <w:proofErr w:type="spellStart"/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privat</w:t>
            </w:r>
            <w:proofErr w:type="spellEnd"/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:</w:t>
            </w:r>
          </w:p>
        </w:tc>
      </w:tr>
    </w:tbl>
    <w:p w14:paraId="7FC731DA" w14:textId="77777777" w:rsidR="00D86A27" w:rsidRPr="002B0524" w:rsidRDefault="00D86A27" w:rsidP="002B0524"/>
    <w:sectPr w:rsidR="00D86A27" w:rsidRPr="002B0524" w:rsidSect="00D86A2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325" w:right="2692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1F6B" w14:textId="77777777" w:rsidR="00B76986" w:rsidRDefault="00B76986" w:rsidP="00ED6C6F">
      <w:r>
        <w:separator/>
      </w:r>
    </w:p>
  </w:endnote>
  <w:endnote w:type="continuationSeparator" w:id="0">
    <w:p w14:paraId="3C298CD1" w14:textId="77777777" w:rsidR="00B76986" w:rsidRDefault="00B76986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742B" w14:textId="6709C5FD" w:rsidR="00D86A27" w:rsidRDefault="00D86A2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FD69E0" wp14:editId="4EB6D9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14325"/>
              <wp:effectExtent l="0" t="0" r="10160" b="0"/>
              <wp:wrapNone/>
              <wp:docPr id="93908892" name="Textruta 2" descr="Informationsklass: K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63C88" w14:textId="5D6CFDA7" w:rsidR="00D86A27" w:rsidRPr="00D86A27" w:rsidRDefault="00D86A27" w:rsidP="00D86A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86A27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D69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K1" style="position:absolute;margin-left:0;margin-top:0;width:69.7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DA63C88" w14:textId="5D6CFDA7" w:rsidR="00D86A27" w:rsidRPr="00D86A27" w:rsidRDefault="00D86A27" w:rsidP="00D86A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D86A27">
                      <w:rPr>
                        <w:noProof/>
                        <w:color w:val="000000"/>
                        <w:sz w:val="16"/>
                        <w:szCs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707" w14:textId="2D966E1F" w:rsidR="00CF4AF9" w:rsidRPr="00D86A27" w:rsidRDefault="00D86A27" w:rsidP="00D86A27">
    <w:pPr>
      <w:pStyle w:val="Sidfot"/>
      <w:ind w:right="-1560"/>
      <w:rPr>
        <w:sz w:val="18"/>
        <w:szCs w:val="18"/>
      </w:rPr>
    </w:pPr>
    <w:r w:rsidRPr="00D86A27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B70995" wp14:editId="3BF16166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14325"/>
              <wp:effectExtent l="0" t="0" r="10160" b="0"/>
              <wp:wrapNone/>
              <wp:docPr id="2100220189" name="Textruta 3" descr="Informationsklass: K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29363" w14:textId="104D28CA" w:rsidR="00D86A27" w:rsidRPr="00D86A27" w:rsidRDefault="00D86A27" w:rsidP="00D86A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86A27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099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K1" style="position:absolute;margin-left:0;margin-top:0;width:69.7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329363" w14:textId="104D28CA" w:rsidR="00D86A27" w:rsidRPr="00D86A27" w:rsidRDefault="00D86A27" w:rsidP="00D86A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D86A27">
                      <w:rPr>
                        <w:noProof/>
                        <w:color w:val="000000"/>
                        <w:sz w:val="16"/>
                        <w:szCs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86A27">
      <w:rPr>
        <w:sz w:val="18"/>
        <w:szCs w:val="18"/>
      </w:rPr>
      <w:t xml:space="preserve"> </w:t>
    </w:r>
    <w:r w:rsidRPr="00D86A27">
      <w:rPr>
        <w:rStyle w:val="Fotnotsreferens"/>
        <w:sz w:val="18"/>
        <w:szCs w:val="18"/>
      </w:rPr>
      <w:footnoteRef/>
    </w:r>
    <w:r w:rsidRPr="00D86A27">
      <w:rPr>
        <w:sz w:val="18"/>
        <w:szCs w:val="18"/>
      </w:rPr>
      <w:t xml:space="preserve">Informationsklassning </w:t>
    </w:r>
    <w:r>
      <w:rPr>
        <w:sz w:val="18"/>
        <w:szCs w:val="18"/>
      </w:rPr>
      <w:t xml:space="preserve">av blanketten </w:t>
    </w:r>
    <w:r w:rsidRPr="00D86A27">
      <w:rPr>
        <w:sz w:val="18"/>
        <w:szCs w:val="18"/>
      </w:rPr>
      <w:t xml:space="preserve">kommer ändras </w:t>
    </w:r>
    <w:r>
      <w:rPr>
        <w:sz w:val="18"/>
        <w:szCs w:val="18"/>
      </w:rPr>
      <w:t xml:space="preserve">av Länsförsäkring Kronobergs visselblåsarfunktion, </w:t>
    </w:r>
    <w:r w:rsidRPr="00D86A27">
      <w:rPr>
        <w:sz w:val="18"/>
        <w:szCs w:val="18"/>
      </w:rPr>
      <w:t>från nuvarande angiven K1 (publik) till K4 (Strikt Konfidentiell)</w:t>
    </w:r>
    <w:r>
      <w:rPr>
        <w:sz w:val="18"/>
        <w:szCs w:val="18"/>
      </w:rPr>
      <w:t>,</w:t>
    </w:r>
    <w:r w:rsidRPr="00D86A27">
      <w:rPr>
        <w:sz w:val="18"/>
        <w:szCs w:val="18"/>
      </w:rPr>
      <w:t xml:space="preserve"> när blanketten fyllts i </w:t>
    </w:r>
    <w:r>
      <w:rPr>
        <w:sz w:val="18"/>
        <w:szCs w:val="18"/>
      </w:rPr>
      <w:t xml:space="preserve">och skickats in </w:t>
    </w:r>
    <w:r w:rsidRPr="00D86A27">
      <w:rPr>
        <w:sz w:val="18"/>
        <w:szCs w:val="18"/>
      </w:rPr>
      <w:t>av den som visselblåser</w:t>
    </w:r>
    <w:r>
      <w:rPr>
        <w:sz w:val="18"/>
        <w:szCs w:val="18"/>
      </w:rPr>
      <w:t xml:space="preserve"> till</w:t>
    </w:r>
    <w:r w:rsidRPr="00D86A27">
      <w:rPr>
        <w:sz w:val="18"/>
        <w:szCs w:val="18"/>
      </w:rPr>
      <w:t xml:space="preserve"> Länsförsäkring Kronoberg enligt anvisningar på extern hemsida / intranätet.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294D" w14:textId="46309E9B" w:rsidR="00D86A27" w:rsidRDefault="00D86A2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4170EE" wp14:editId="2CB135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14325"/>
              <wp:effectExtent l="0" t="0" r="10160" b="0"/>
              <wp:wrapNone/>
              <wp:docPr id="1560830291" name="Textruta 1" descr="Informationsklass: K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0A229" w14:textId="7889C566" w:rsidR="00D86A27" w:rsidRPr="00D86A27" w:rsidRDefault="00D86A27" w:rsidP="00D86A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86A27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170E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K1" style="position:absolute;margin-left:0;margin-top:0;width:69.7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26F0A229" w14:textId="7889C566" w:rsidR="00D86A27" w:rsidRPr="00D86A27" w:rsidRDefault="00D86A27" w:rsidP="00D86A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D86A27">
                      <w:rPr>
                        <w:noProof/>
                        <w:color w:val="000000"/>
                        <w:sz w:val="16"/>
                        <w:szCs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75A5" w14:textId="77777777" w:rsidR="00B76986" w:rsidRDefault="00B76986" w:rsidP="00ED6C6F">
      <w:r>
        <w:separator/>
      </w:r>
    </w:p>
  </w:footnote>
  <w:footnote w:type="continuationSeparator" w:id="0">
    <w:p w14:paraId="5B2C6559" w14:textId="77777777" w:rsidR="00B76986" w:rsidRDefault="00B76986" w:rsidP="00ED6C6F">
      <w:r>
        <w:continuationSeparator/>
      </w:r>
    </w:p>
  </w:footnote>
  <w:footnote w:id="1">
    <w:p w14:paraId="0DFDDD11" w14:textId="77777777" w:rsidR="00D86A27" w:rsidRDefault="00D86A27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932"/>
      <w:gridCol w:w="3148"/>
      <w:gridCol w:w="1557"/>
    </w:tblGrid>
    <w:tr w:rsidR="000A7D2F" w:rsidRPr="00AF4DAB" w14:paraId="640FE260" w14:textId="77777777" w:rsidTr="00B76986">
      <w:trPr>
        <w:trHeight w:hRule="exact" w:val="170"/>
      </w:trPr>
      <w:tc>
        <w:tcPr>
          <w:tcW w:w="4932" w:type="dxa"/>
          <w:vMerge w:val="restart"/>
        </w:tcPr>
        <w:p w14:paraId="1E850DB6" w14:textId="0989A250" w:rsidR="0091743E" w:rsidRPr="00AF4DAB" w:rsidRDefault="002150DD" w:rsidP="00AF4DAB">
          <w:pPr>
            <w:pStyle w:val="Sidhuvud"/>
            <w:spacing w:before="120"/>
            <w:rPr>
              <w:sz w:val="12"/>
              <w:lang w:val="en-US"/>
            </w:rPr>
          </w:pPr>
          <w:r>
            <w:rPr>
              <w:noProof/>
              <w:sz w:val="12"/>
            </w:rPr>
            <w:drawing>
              <wp:inline distT="0" distB="0" distL="0" distR="0" wp14:anchorId="00248BD1" wp14:editId="15147F9C">
                <wp:extent cx="2520337" cy="574675"/>
                <wp:effectExtent l="0" t="0" r="0" b="0"/>
                <wp:docPr id="1867221314" name="Bildobjekt 1867221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337" cy="57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8" w:type="dxa"/>
          <w:vMerge w:val="restart"/>
        </w:tcPr>
        <w:p w14:paraId="716BC5C6" w14:textId="77777777" w:rsidR="0091743E" w:rsidRPr="00AF4DAB" w:rsidRDefault="0091743E">
          <w:pPr>
            <w:pStyle w:val="Sidhuvud"/>
            <w:rPr>
              <w:color w:val="005AA0" w:themeColor="accent1"/>
              <w:szCs w:val="14"/>
              <w:lang w:val="en-US"/>
            </w:rPr>
          </w:pPr>
        </w:p>
      </w:tc>
      <w:tc>
        <w:tcPr>
          <w:tcW w:w="1557" w:type="dxa"/>
          <w:tcBorders>
            <w:bottom w:val="single" w:sz="18" w:space="0" w:color="005AA0" w:themeColor="accent1"/>
          </w:tcBorders>
        </w:tcPr>
        <w:p w14:paraId="4E8F21C8" w14:textId="77777777" w:rsidR="0091743E" w:rsidRPr="00AF4DAB" w:rsidRDefault="0091743E">
          <w:pPr>
            <w:pStyle w:val="Sidhuvud"/>
            <w:rPr>
              <w:color w:val="005AA0" w:themeColor="accent1"/>
              <w:szCs w:val="14"/>
              <w:lang w:val="en-US"/>
            </w:rPr>
          </w:pPr>
        </w:p>
      </w:tc>
    </w:tr>
    <w:tr w:rsidR="000A7D2F" w:rsidRPr="00B25461" w14:paraId="4B6CCF5E" w14:textId="77777777" w:rsidTr="00B76986">
      <w:trPr>
        <w:trHeight w:hRule="exact" w:val="471"/>
      </w:trPr>
      <w:tc>
        <w:tcPr>
          <w:tcW w:w="4932" w:type="dxa"/>
          <w:vMerge/>
        </w:tcPr>
        <w:p w14:paraId="506C6C38" w14:textId="77777777" w:rsidR="0091743E" w:rsidRPr="00AF4DAB" w:rsidRDefault="0091743E">
          <w:pPr>
            <w:pStyle w:val="Sidhuvud"/>
            <w:rPr>
              <w:sz w:val="18"/>
              <w:lang w:val="en-US"/>
            </w:rPr>
          </w:pPr>
        </w:p>
      </w:tc>
      <w:tc>
        <w:tcPr>
          <w:tcW w:w="3148" w:type="dxa"/>
          <w:vMerge/>
          <w:vAlign w:val="bottom"/>
        </w:tcPr>
        <w:p w14:paraId="6A807709" w14:textId="77777777" w:rsidR="0091743E" w:rsidRPr="00AF4DAB" w:rsidRDefault="0091743E" w:rsidP="00F82756">
          <w:pPr>
            <w:pStyle w:val="Sidhuvud"/>
            <w:jc w:val="right"/>
            <w:rPr>
              <w:b/>
              <w:color w:val="005AA0" w:themeColor="accent1"/>
              <w:szCs w:val="14"/>
              <w:lang w:val="en-US"/>
            </w:rPr>
          </w:pPr>
        </w:p>
      </w:tc>
      <w:tc>
        <w:tcPr>
          <w:tcW w:w="1557" w:type="dxa"/>
          <w:tcBorders>
            <w:top w:val="single" w:sz="18" w:space="0" w:color="005AA0" w:themeColor="accent1"/>
            <w:bottom w:val="single" w:sz="18" w:space="0" w:color="005AA0" w:themeColor="accent1"/>
          </w:tcBorders>
          <w:vAlign w:val="center"/>
        </w:tcPr>
        <w:p w14:paraId="5D63742D" w14:textId="731EB892" w:rsidR="0091743E" w:rsidRPr="00106438" w:rsidRDefault="000A7D2F" w:rsidP="00B76986">
          <w:pPr>
            <w:pStyle w:val="Sidhuvud"/>
            <w:jc w:val="right"/>
            <w:rPr>
              <w:color w:val="005AA0" w:themeColor="accent1"/>
              <w:sz w:val="22"/>
            </w:rPr>
          </w:pPr>
          <w:r>
            <w:rPr>
              <w:color w:val="005AA0" w:themeColor="accent1"/>
              <w:sz w:val="22"/>
            </w:rPr>
            <w:t>Visse</w:t>
          </w:r>
          <w:r w:rsidR="0085687B">
            <w:rPr>
              <w:color w:val="005AA0" w:themeColor="accent1"/>
              <w:sz w:val="22"/>
            </w:rPr>
            <w:t>l</w:t>
          </w:r>
          <w:r>
            <w:rPr>
              <w:color w:val="005AA0" w:themeColor="accent1"/>
              <w:sz w:val="22"/>
            </w:rPr>
            <w:t>blåsning</w:t>
          </w:r>
        </w:p>
      </w:tc>
    </w:tr>
    <w:tr w:rsidR="000A7D2F" w14:paraId="32A8A059" w14:textId="77777777" w:rsidTr="00B76986">
      <w:trPr>
        <w:trHeight w:val="255"/>
      </w:trPr>
      <w:tc>
        <w:tcPr>
          <w:tcW w:w="4932" w:type="dxa"/>
          <w:vMerge/>
        </w:tcPr>
        <w:p w14:paraId="285C2E01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</w:tcPr>
        <w:p w14:paraId="735DA291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557" w:type="dxa"/>
          <w:tcBorders>
            <w:top w:val="single" w:sz="18" w:space="0" w:color="005AA0" w:themeColor="accent1"/>
          </w:tcBorders>
          <w:vAlign w:val="bottom"/>
        </w:tcPr>
        <w:p w14:paraId="6A329C72" w14:textId="77777777" w:rsidR="0091743E" w:rsidRPr="000170D2" w:rsidRDefault="0091743E" w:rsidP="00137205">
          <w:pPr>
            <w:pStyle w:val="Sidhuvud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0A7D2F" w14:paraId="35CB6ADB" w14:textId="77777777" w:rsidTr="00B76986">
      <w:trPr>
        <w:trHeight w:val="170"/>
      </w:trPr>
      <w:tc>
        <w:tcPr>
          <w:tcW w:w="4932" w:type="dxa"/>
          <w:vMerge/>
        </w:tcPr>
        <w:p w14:paraId="0A1C557F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  <w:vAlign w:val="bottom"/>
        </w:tcPr>
        <w:p w14:paraId="7C089079" w14:textId="77777777" w:rsidR="0091743E" w:rsidRPr="009957B3" w:rsidRDefault="0091743E" w:rsidP="00F82756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557" w:type="dxa"/>
        </w:tcPr>
        <w:p w14:paraId="6F9B59A8" w14:textId="77777777" w:rsidR="0091743E" w:rsidRPr="00106438" w:rsidRDefault="0091743E" w:rsidP="00137205">
          <w:pPr>
            <w:pStyle w:val="Sidhuvud"/>
            <w:rPr>
              <w:color w:val="005AA0" w:themeColor="accent1"/>
              <w:szCs w:val="14"/>
            </w:rPr>
          </w:pPr>
        </w:p>
      </w:tc>
    </w:tr>
    <w:tr w:rsidR="000A7D2F" w14:paraId="61A59AC2" w14:textId="77777777" w:rsidTr="00B76986">
      <w:trPr>
        <w:trHeight w:val="227"/>
      </w:trPr>
      <w:tc>
        <w:tcPr>
          <w:tcW w:w="4932" w:type="dxa"/>
          <w:vMerge/>
        </w:tcPr>
        <w:p w14:paraId="57CF31E4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</w:tcPr>
        <w:p w14:paraId="42B9EBF8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557" w:type="dxa"/>
          <w:vAlign w:val="bottom"/>
        </w:tcPr>
        <w:p w14:paraId="719E5166" w14:textId="77777777" w:rsidR="0091743E" w:rsidRPr="000170D2" w:rsidRDefault="0091743E" w:rsidP="00137205">
          <w:pPr>
            <w:pStyle w:val="Sidhuvud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0A7D2F" w14:paraId="1D9DE829" w14:textId="77777777" w:rsidTr="00B76986">
      <w:trPr>
        <w:trHeight w:val="170"/>
      </w:trPr>
      <w:tc>
        <w:tcPr>
          <w:tcW w:w="4932" w:type="dxa"/>
          <w:vMerge/>
        </w:tcPr>
        <w:p w14:paraId="292EE31D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  <w:vAlign w:val="bottom"/>
        </w:tcPr>
        <w:p w14:paraId="06CB92D3" w14:textId="77777777" w:rsidR="0091743E" w:rsidRPr="009957B3" w:rsidRDefault="0091743E" w:rsidP="00CB7FF8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557" w:type="dxa"/>
        </w:tcPr>
        <w:p w14:paraId="4ACC6079" w14:textId="77777777" w:rsidR="0091743E" w:rsidRPr="00F5101C" w:rsidRDefault="0091743E" w:rsidP="00137205">
          <w:pPr>
            <w:pStyle w:val="Sidhuvud"/>
            <w:rPr>
              <w:b/>
              <w:color w:val="005AA0" w:themeColor="accent1"/>
              <w:szCs w:val="14"/>
            </w:rPr>
          </w:pPr>
        </w:p>
      </w:tc>
    </w:tr>
  </w:tbl>
  <w:p w14:paraId="4DE03D71" w14:textId="77777777" w:rsidR="00ED6C6F" w:rsidRPr="0034796B" w:rsidRDefault="00ED6C6F" w:rsidP="00137205">
    <w:pPr>
      <w:pStyle w:val="Ingetavstnd"/>
      <w:tabs>
        <w:tab w:val="left" w:pos="949"/>
      </w:tabs>
      <w:spacing w:line="260" w:lineRule="atLeas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191829D8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7453"/>
    <w:multiLevelType w:val="multilevel"/>
    <w:tmpl w:val="26E696E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2854173">
    <w:abstractNumId w:val="10"/>
  </w:num>
  <w:num w:numId="2" w16cid:durableId="411049329">
    <w:abstractNumId w:val="3"/>
  </w:num>
  <w:num w:numId="3" w16cid:durableId="444736267">
    <w:abstractNumId w:val="2"/>
  </w:num>
  <w:num w:numId="4" w16cid:durableId="1080518772">
    <w:abstractNumId w:val="1"/>
  </w:num>
  <w:num w:numId="5" w16cid:durableId="1830897364">
    <w:abstractNumId w:val="0"/>
  </w:num>
  <w:num w:numId="6" w16cid:durableId="1745906622">
    <w:abstractNumId w:val="8"/>
  </w:num>
  <w:num w:numId="7" w16cid:durableId="71320411">
    <w:abstractNumId w:val="7"/>
  </w:num>
  <w:num w:numId="8" w16cid:durableId="959846899">
    <w:abstractNumId w:val="6"/>
  </w:num>
  <w:num w:numId="9" w16cid:durableId="830098511">
    <w:abstractNumId w:val="5"/>
  </w:num>
  <w:num w:numId="10" w16cid:durableId="1795715654">
    <w:abstractNumId w:val="4"/>
  </w:num>
  <w:num w:numId="11" w16cid:durableId="1551847567">
    <w:abstractNumId w:val="9"/>
  </w:num>
  <w:num w:numId="12" w16cid:durableId="1827815934">
    <w:abstractNumId w:val="8"/>
  </w:num>
  <w:num w:numId="13" w16cid:durableId="214701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86"/>
    <w:rsid w:val="000170D2"/>
    <w:rsid w:val="00023CF5"/>
    <w:rsid w:val="000304A9"/>
    <w:rsid w:val="00042B3F"/>
    <w:rsid w:val="00046230"/>
    <w:rsid w:val="0007502C"/>
    <w:rsid w:val="0009471C"/>
    <w:rsid w:val="000A4DF2"/>
    <w:rsid w:val="000A7D2F"/>
    <w:rsid w:val="000F0BDD"/>
    <w:rsid w:val="000F24C9"/>
    <w:rsid w:val="000F3E4C"/>
    <w:rsid w:val="00100A5A"/>
    <w:rsid w:val="00105FA8"/>
    <w:rsid w:val="00106438"/>
    <w:rsid w:val="00137205"/>
    <w:rsid w:val="00140748"/>
    <w:rsid w:val="00152466"/>
    <w:rsid w:val="001931C5"/>
    <w:rsid w:val="001C7D2E"/>
    <w:rsid w:val="001D2375"/>
    <w:rsid w:val="001F4614"/>
    <w:rsid w:val="002150DD"/>
    <w:rsid w:val="002346A2"/>
    <w:rsid w:val="002A223C"/>
    <w:rsid w:val="002B0524"/>
    <w:rsid w:val="002D551D"/>
    <w:rsid w:val="002F66A8"/>
    <w:rsid w:val="002F7366"/>
    <w:rsid w:val="002F777D"/>
    <w:rsid w:val="0034796B"/>
    <w:rsid w:val="00364866"/>
    <w:rsid w:val="003648B5"/>
    <w:rsid w:val="003677CC"/>
    <w:rsid w:val="003A5565"/>
    <w:rsid w:val="003B2953"/>
    <w:rsid w:val="003B318F"/>
    <w:rsid w:val="004316CB"/>
    <w:rsid w:val="00442AE9"/>
    <w:rsid w:val="0044349A"/>
    <w:rsid w:val="00466ABB"/>
    <w:rsid w:val="00467B32"/>
    <w:rsid w:val="00481060"/>
    <w:rsid w:val="004A2011"/>
    <w:rsid w:val="004C3C34"/>
    <w:rsid w:val="004F4F87"/>
    <w:rsid w:val="004F5D7B"/>
    <w:rsid w:val="0050212F"/>
    <w:rsid w:val="00504D7B"/>
    <w:rsid w:val="00536CB9"/>
    <w:rsid w:val="00542AAA"/>
    <w:rsid w:val="00570FDA"/>
    <w:rsid w:val="005802F8"/>
    <w:rsid w:val="005922D8"/>
    <w:rsid w:val="005C777F"/>
    <w:rsid w:val="005E3FC7"/>
    <w:rsid w:val="005F29FB"/>
    <w:rsid w:val="005F63D6"/>
    <w:rsid w:val="00611219"/>
    <w:rsid w:val="00636C27"/>
    <w:rsid w:val="0066707B"/>
    <w:rsid w:val="0067290D"/>
    <w:rsid w:val="00692315"/>
    <w:rsid w:val="006A340A"/>
    <w:rsid w:val="006A7EF3"/>
    <w:rsid w:val="006B48BE"/>
    <w:rsid w:val="006D26BB"/>
    <w:rsid w:val="00752025"/>
    <w:rsid w:val="00786B08"/>
    <w:rsid w:val="00787761"/>
    <w:rsid w:val="007A0B53"/>
    <w:rsid w:val="007B60CB"/>
    <w:rsid w:val="007E5C73"/>
    <w:rsid w:val="007F35CD"/>
    <w:rsid w:val="0085687B"/>
    <w:rsid w:val="00875CBE"/>
    <w:rsid w:val="00892F90"/>
    <w:rsid w:val="0089755E"/>
    <w:rsid w:val="0091743E"/>
    <w:rsid w:val="009327E9"/>
    <w:rsid w:val="009679EE"/>
    <w:rsid w:val="00976057"/>
    <w:rsid w:val="009957B3"/>
    <w:rsid w:val="009A26A1"/>
    <w:rsid w:val="009D6B0D"/>
    <w:rsid w:val="009E66CB"/>
    <w:rsid w:val="009E6EF9"/>
    <w:rsid w:val="009E7F82"/>
    <w:rsid w:val="00A04264"/>
    <w:rsid w:val="00A16B3A"/>
    <w:rsid w:val="00A23B70"/>
    <w:rsid w:val="00A41284"/>
    <w:rsid w:val="00A44B67"/>
    <w:rsid w:val="00A51CEF"/>
    <w:rsid w:val="00A95854"/>
    <w:rsid w:val="00AA2A63"/>
    <w:rsid w:val="00AB2930"/>
    <w:rsid w:val="00AD5832"/>
    <w:rsid w:val="00AF1F06"/>
    <w:rsid w:val="00AF4DAB"/>
    <w:rsid w:val="00B25461"/>
    <w:rsid w:val="00B45523"/>
    <w:rsid w:val="00B50B72"/>
    <w:rsid w:val="00B74CA9"/>
    <w:rsid w:val="00B76986"/>
    <w:rsid w:val="00B87410"/>
    <w:rsid w:val="00B979D8"/>
    <w:rsid w:val="00BB48AC"/>
    <w:rsid w:val="00BB7A4E"/>
    <w:rsid w:val="00BC0119"/>
    <w:rsid w:val="00C079B5"/>
    <w:rsid w:val="00C658A6"/>
    <w:rsid w:val="00C92B38"/>
    <w:rsid w:val="00C9471C"/>
    <w:rsid w:val="00CB2577"/>
    <w:rsid w:val="00CB7FF8"/>
    <w:rsid w:val="00CC6BFE"/>
    <w:rsid w:val="00CD3366"/>
    <w:rsid w:val="00CF4AF9"/>
    <w:rsid w:val="00D0343A"/>
    <w:rsid w:val="00D03A3E"/>
    <w:rsid w:val="00D06A83"/>
    <w:rsid w:val="00D070FF"/>
    <w:rsid w:val="00D32857"/>
    <w:rsid w:val="00D4729F"/>
    <w:rsid w:val="00D51498"/>
    <w:rsid w:val="00D748D4"/>
    <w:rsid w:val="00D86A27"/>
    <w:rsid w:val="00D92EC2"/>
    <w:rsid w:val="00DA288F"/>
    <w:rsid w:val="00DB2EAA"/>
    <w:rsid w:val="00DB69EA"/>
    <w:rsid w:val="00DF0444"/>
    <w:rsid w:val="00E11E0E"/>
    <w:rsid w:val="00E232E7"/>
    <w:rsid w:val="00E325E9"/>
    <w:rsid w:val="00E33025"/>
    <w:rsid w:val="00E577D4"/>
    <w:rsid w:val="00E57BFF"/>
    <w:rsid w:val="00E646D8"/>
    <w:rsid w:val="00E71755"/>
    <w:rsid w:val="00ED61F7"/>
    <w:rsid w:val="00ED6C6F"/>
    <w:rsid w:val="00F34E95"/>
    <w:rsid w:val="00F5101C"/>
    <w:rsid w:val="00F51418"/>
    <w:rsid w:val="00F82756"/>
    <w:rsid w:val="00F94FF4"/>
    <w:rsid w:val="00FA087C"/>
    <w:rsid w:val="00FC700E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FAED0A"/>
  <w15:docId w15:val="{3F913DCD-3A6A-44CD-877D-772CCB2D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1931C5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931C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1931C5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E577D4"/>
    <w:pPr>
      <w:keepNext/>
      <w:keepLines/>
      <w:spacing w:before="12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E577D4"/>
    <w:pPr>
      <w:keepNext/>
      <w:keepLines/>
      <w:spacing w:before="120"/>
      <w:outlineLvl w:val="4"/>
    </w:pPr>
    <w:rPr>
      <w:rFonts w:eastAsiaTheme="majorEastAsia" w:cstheme="majorBidi"/>
      <w:bCs/>
      <w:color w:val="005AA0" w:themeColor="accent1"/>
    </w:rPr>
  </w:style>
  <w:style w:type="paragraph" w:styleId="Rubrik6">
    <w:name w:val="heading 6"/>
    <w:basedOn w:val="Normal"/>
    <w:next w:val="Normal"/>
    <w:link w:val="Rubrik6Char"/>
    <w:uiPriority w:val="9"/>
    <w:rsid w:val="00E577D4"/>
    <w:pPr>
      <w:keepNext/>
      <w:keepLines/>
      <w:spacing w:before="120"/>
      <w:outlineLvl w:val="5"/>
    </w:pPr>
    <w:rPr>
      <w:rFonts w:eastAsiaTheme="majorEastAsia" w:cstheme="majorBidi"/>
      <w:bCs/>
      <w:iCs/>
      <w:color w:val="005AA0" w:themeColor="accent1"/>
    </w:rPr>
  </w:style>
  <w:style w:type="paragraph" w:styleId="Rubrik7">
    <w:name w:val="heading 7"/>
    <w:basedOn w:val="Normal"/>
    <w:next w:val="Normal"/>
    <w:link w:val="Rubrik7Char"/>
    <w:uiPriority w:val="9"/>
    <w:rsid w:val="00E577D4"/>
    <w:pPr>
      <w:keepNext/>
      <w:keepLines/>
      <w:spacing w:before="120"/>
      <w:outlineLvl w:val="6"/>
    </w:pPr>
    <w:rPr>
      <w:iCs/>
      <w:color w:val="005AA0" w:themeColor="accent1"/>
    </w:rPr>
  </w:style>
  <w:style w:type="paragraph" w:styleId="Rubrik8">
    <w:name w:val="heading 8"/>
    <w:basedOn w:val="Normal"/>
    <w:next w:val="Normal"/>
    <w:link w:val="Rubrik8Char"/>
    <w:uiPriority w:val="9"/>
    <w:rsid w:val="00E577D4"/>
    <w:pPr>
      <w:keepNext/>
      <w:keepLines/>
      <w:spacing w:before="120"/>
      <w:outlineLvl w:val="7"/>
    </w:pPr>
    <w:rPr>
      <w:bCs/>
      <w:color w:val="005AA0" w:themeColor="accent1"/>
    </w:rPr>
  </w:style>
  <w:style w:type="paragraph" w:styleId="Rubrik9">
    <w:name w:val="heading 9"/>
    <w:basedOn w:val="Normal"/>
    <w:next w:val="Normal"/>
    <w:link w:val="Rubrik9Char"/>
    <w:uiPriority w:val="9"/>
    <w:rsid w:val="00E577D4"/>
    <w:pPr>
      <w:keepNext/>
      <w:keepLines/>
      <w:spacing w:before="120"/>
      <w:outlineLvl w:val="8"/>
    </w:pPr>
    <w:rPr>
      <w:iCs/>
      <w:color w:val="005AA0" w:themeColor="accen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31C5"/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931C5"/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931C5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E577D4"/>
    <w:rPr>
      <w:rFonts w:eastAsiaTheme="majorEastAsia" w:cstheme="majorBidi"/>
      <w:iCs/>
      <w:color w:val="0066B3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E577D4"/>
    <w:rPr>
      <w:rFonts w:eastAsiaTheme="majorEastAsia" w:cstheme="majorBidi"/>
      <w:bCs/>
      <w:color w:val="005AA0" w:themeColor="accen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471C"/>
    <w:rPr>
      <w:rFonts w:eastAsiaTheme="majorEastAsia" w:cstheme="majorBidi"/>
      <w:bCs/>
      <w:iCs/>
      <w:color w:val="005AA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471C"/>
    <w:rPr>
      <w:iCs/>
      <w:color w:val="005AA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471C"/>
    <w:rPr>
      <w:bCs/>
      <w:color w:val="005AA0" w:themeColor="accent1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471C"/>
    <w:rPr>
      <w:iCs/>
      <w:color w:val="005AA0" w:themeColor="accent1"/>
      <w:sz w:val="20"/>
    </w:rPr>
  </w:style>
  <w:style w:type="paragraph" w:styleId="Beskrivning">
    <w:name w:val="caption"/>
    <w:basedOn w:val="Normal"/>
    <w:next w:val="Normal"/>
    <w:uiPriority w:val="76"/>
    <w:rsid w:val="00C92B38"/>
    <w:rPr>
      <w:b/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8"/>
    <w:qFormat/>
    <w:rsid w:val="000170D2"/>
    <w:pPr>
      <w:spacing w:after="80"/>
      <w:contextualSpacing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0170D2"/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F29F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qFormat/>
    <w:rsid w:val="000170D2"/>
    <w:pPr>
      <w:spacing w:before="440" w:after="60"/>
    </w:pPr>
    <w:rPr>
      <w:rFonts w:asciiTheme="majorHAnsi" w:hAnsiTheme="majorHAnsi"/>
      <w:b/>
      <w:color w:val="005AA0" w:themeColor="accent1"/>
      <w:sz w:val="32"/>
    </w:rPr>
  </w:style>
  <w:style w:type="paragraph" w:styleId="Innehll1">
    <w:name w:val="toc 1"/>
    <w:basedOn w:val="Normal"/>
    <w:next w:val="Normal"/>
    <w:uiPriority w:val="39"/>
    <w:rsid w:val="00E11E0E"/>
    <w:pPr>
      <w:tabs>
        <w:tab w:val="right" w:leader="dot" w:pos="7643"/>
      </w:tabs>
      <w:spacing w:after="80"/>
      <w:ind w:left="567" w:hanging="567"/>
    </w:pPr>
    <w:rPr>
      <w:noProof/>
      <w:lang w:val="en-US"/>
    </w:rPr>
  </w:style>
  <w:style w:type="paragraph" w:styleId="Innehll2">
    <w:name w:val="toc 2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1134" w:hanging="567"/>
    </w:pPr>
    <w:rPr>
      <w:noProof/>
      <w:lang w:val="en-US"/>
    </w:rPr>
  </w:style>
  <w:style w:type="paragraph" w:styleId="Innehll3">
    <w:name w:val="toc 3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1701" w:hanging="567"/>
    </w:pPr>
    <w:rPr>
      <w:noProof/>
      <w:lang w:val="en-US"/>
    </w:rPr>
  </w:style>
  <w:style w:type="paragraph" w:styleId="Innehll4">
    <w:name w:val="toc 4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2268" w:hanging="567"/>
    </w:pPr>
    <w:rPr>
      <w:noProof/>
      <w:lang w:val="en-US"/>
    </w:rPr>
  </w:style>
  <w:style w:type="paragraph" w:styleId="Innehll5">
    <w:name w:val="toc 5"/>
    <w:basedOn w:val="Normal"/>
    <w:next w:val="Normal"/>
    <w:uiPriority w:val="75"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4F4F87"/>
    <w:pPr>
      <w:tabs>
        <w:tab w:val="center" w:pos="4536"/>
        <w:tab w:val="right" w:pos="9072"/>
      </w:tabs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76"/>
    <w:rsid w:val="00A04264"/>
    <w:rPr>
      <w:sz w:val="14"/>
    </w:rPr>
  </w:style>
  <w:style w:type="paragraph" w:styleId="Sidfot">
    <w:name w:val="footer"/>
    <w:basedOn w:val="Normal"/>
    <w:link w:val="SidfotChar"/>
    <w:uiPriority w:val="76"/>
    <w:rsid w:val="00A04264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76"/>
    <w:rsid w:val="00A04264"/>
    <w:rPr>
      <w:sz w:val="14"/>
    </w:rPr>
  </w:style>
  <w:style w:type="paragraph" w:styleId="Punktlista">
    <w:name w:val="List Bullet"/>
    <w:basedOn w:val="Normal"/>
    <w:uiPriority w:val="73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C92B38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A04264"/>
    <w:rPr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9E7F8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73"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73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73"/>
    <w:rsid w:val="009E7F82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73"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73"/>
    <w:rsid w:val="009E7F82"/>
    <w:pPr>
      <w:numPr>
        <w:ilvl w:val="4"/>
        <w:numId w:val="6"/>
      </w:numPr>
      <w:contextualSpacing/>
    </w:pPr>
  </w:style>
  <w:style w:type="table" w:customStyle="1" w:styleId="Listtabell4dekorfrg11">
    <w:name w:val="Listtabell 4 – dekorfärg 11"/>
    <w:basedOn w:val="Normaltabell"/>
    <w:uiPriority w:val="49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ell3dekorfrg11">
    <w:name w:val="Listtabell 3 – dekorfärg 11"/>
    <w:basedOn w:val="Normaltabell"/>
    <w:uiPriority w:val="48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42AE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7698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6986"/>
    <w:pPr>
      <w:ind w:left="40"/>
    </w:pPr>
  </w:style>
  <w:style w:type="paragraph" w:styleId="Brdtext">
    <w:name w:val="Body Text"/>
    <w:basedOn w:val="Normal"/>
    <w:link w:val="BrdtextChar"/>
    <w:uiPriority w:val="1"/>
    <w:qFormat/>
    <w:rsid w:val="00B979D8"/>
    <w:pPr>
      <w:ind w:left="115"/>
    </w:pPr>
    <w:rPr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B979D8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166Z\AppData\Roaming\Microsoft\Templates\02%20Tom%20med%20logotyp.dotx" TargetMode="External"/></Relationships>
</file>

<file path=word/theme/theme1.xml><?xml version="1.0" encoding="utf-8"?>
<a:theme xmlns:a="http://schemas.openxmlformats.org/drawingml/2006/main" name="Office Theme">
  <a:themeElements>
    <a:clrScheme name="Länsförsäkringar">
      <a:dk1>
        <a:srgbClr val="000000"/>
      </a:dk1>
      <a:lt1>
        <a:srgbClr val="FFFFFF"/>
      </a:lt1>
      <a:dk2>
        <a:srgbClr val="00427A"/>
      </a:dk2>
      <a:lt2>
        <a:srgbClr val="DCDDDE"/>
      </a:lt2>
      <a:accent1>
        <a:srgbClr val="005AA0"/>
      </a:accent1>
      <a:accent2>
        <a:srgbClr val="E30613"/>
      </a:accent2>
      <a:accent3>
        <a:srgbClr val="4495D1"/>
      </a:accent3>
      <a:accent4>
        <a:srgbClr val="76BBE7"/>
      </a:accent4>
      <a:accent5>
        <a:srgbClr val="BADAF3"/>
      </a:accent5>
      <a:accent6>
        <a:srgbClr val="F15C5B"/>
      </a:accent6>
      <a:hlink>
        <a:srgbClr val="005AA0"/>
      </a:hlink>
      <a:folHlink>
        <a:srgbClr val="77817B"/>
      </a:folHlink>
    </a:clrScheme>
    <a:fontScheme name="LF Word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Länsförsäkringar Blå">
      <a:srgbClr val="005AA0"/>
    </a:custClr>
    <a:custClr>
      <a:srgbClr val="00427A"/>
    </a:custClr>
    <a:custClr>
      <a:srgbClr val="4495D1"/>
    </a:custClr>
    <a:custClr>
      <a:srgbClr val="76BBE7"/>
    </a:custClr>
    <a:custClr>
      <a:srgbClr val="BADAF3"/>
    </a:custClr>
    <a:custClr name="Länsförsäkringar Röd">
      <a:srgbClr val="E30613"/>
    </a:custClr>
    <a:custClr>
      <a:srgbClr val="910C19"/>
    </a:custClr>
    <a:custClr>
      <a:srgbClr val="F15C5B"/>
    </a:custClr>
    <a:custClr>
      <a:srgbClr val="F5989D"/>
    </a:custClr>
    <a:custClr>
      <a:srgbClr val="FAD5D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3CFE-FF29-47BB-9D72-A17EB382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Tom med logotyp.dotx</Template>
  <TotalTime>9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Gouthering Helena</dc:creator>
  <cp:lastModifiedBy>Nicklas Hård</cp:lastModifiedBy>
  <cp:revision>4</cp:revision>
  <cp:lastPrinted>2016-07-05T12:32:00Z</cp:lastPrinted>
  <dcterms:created xsi:type="dcterms:W3CDTF">2025-05-09T07:54:00Z</dcterms:created>
  <dcterms:modified xsi:type="dcterms:W3CDTF">2025-05-11T19:15:00Z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5d086153,598ef9c,7d2ed11d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Informationsklass: K1</vt:lpwstr>
  </property>
  <property fmtid="{D5CDD505-2E9C-101B-9397-08002B2CF9AE}" pid="5" name="MSIP_Label_5a125809-f7f8-456f-9019-c72184f8814c_Enabled">
    <vt:lpwstr>true</vt:lpwstr>
  </property>
  <property fmtid="{D5CDD505-2E9C-101B-9397-08002B2CF9AE}" pid="6" name="MSIP_Label_5a125809-f7f8-456f-9019-c72184f8814c_SetDate">
    <vt:lpwstr>2025-05-11T19:07:37Z</vt:lpwstr>
  </property>
  <property fmtid="{D5CDD505-2E9C-101B-9397-08002B2CF9AE}" pid="7" name="MSIP_Label_5a125809-f7f8-456f-9019-c72184f8814c_Method">
    <vt:lpwstr>Privileged</vt:lpwstr>
  </property>
  <property fmtid="{D5CDD505-2E9C-101B-9397-08002B2CF9AE}" pid="8" name="MSIP_Label_5a125809-f7f8-456f-9019-c72184f8814c_Name">
    <vt:lpwstr>Publik</vt:lpwstr>
  </property>
  <property fmtid="{D5CDD505-2E9C-101B-9397-08002B2CF9AE}" pid="9" name="MSIP_Label_5a125809-f7f8-456f-9019-c72184f8814c_SiteId">
    <vt:lpwstr>1e4e7cc6-7b26-46be-915e-cd1c8633e92f</vt:lpwstr>
  </property>
  <property fmtid="{D5CDD505-2E9C-101B-9397-08002B2CF9AE}" pid="10" name="MSIP_Label_5a125809-f7f8-456f-9019-c72184f8814c_ActionId">
    <vt:lpwstr>a77c8c01-f468-4d74-8552-4d574412d337</vt:lpwstr>
  </property>
  <property fmtid="{D5CDD505-2E9C-101B-9397-08002B2CF9AE}" pid="11" name="MSIP_Label_5a125809-f7f8-456f-9019-c72184f8814c_ContentBits">
    <vt:lpwstr>2</vt:lpwstr>
  </property>
</Properties>
</file>